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D2196" w14:textId="77777777" w:rsidR="001977C3" w:rsidRPr="00E97FC8" w:rsidRDefault="007D4545">
      <w:pPr>
        <w:rPr>
          <w:rFonts w:ascii="Tahoma" w:hAnsi="Tahoma" w:cs="Tahoma"/>
          <w:sz w:val="28"/>
          <w:szCs w:val="28"/>
        </w:rPr>
      </w:pPr>
      <w:r w:rsidRPr="00E97FC8">
        <w:rPr>
          <w:rFonts w:ascii="Tahoma" w:hAnsi="Tahoma" w:cs="Tahoma"/>
          <w:sz w:val="28"/>
          <w:szCs w:val="28"/>
        </w:rPr>
        <w:t>Comparing Recordings: Is T</w:t>
      </w:r>
      <w:r w:rsidR="00176E1E" w:rsidRPr="00E97FC8">
        <w:rPr>
          <w:rFonts w:ascii="Tahoma" w:hAnsi="Tahoma" w:cs="Tahoma"/>
          <w:sz w:val="28"/>
          <w:szCs w:val="28"/>
        </w:rPr>
        <w:t>hat What We Sound Like?</w:t>
      </w:r>
    </w:p>
    <w:p w14:paraId="7F1E37A1" w14:textId="77777777" w:rsidR="00017494" w:rsidRPr="00E97FC8" w:rsidRDefault="00017494">
      <w:pPr>
        <w:rPr>
          <w:rFonts w:ascii="Tahoma" w:hAnsi="Tahoma" w:cs="Tahoma"/>
          <w:sz w:val="22"/>
          <w:szCs w:val="22"/>
        </w:rPr>
      </w:pPr>
    </w:p>
    <w:p w14:paraId="454907E9" w14:textId="4B2DF5C9" w:rsidR="00017494" w:rsidRPr="00E97FC8" w:rsidRDefault="00017494">
      <w:pPr>
        <w:rPr>
          <w:rFonts w:ascii="Tahoma" w:hAnsi="Tahoma" w:cs="Tahoma"/>
          <w:sz w:val="22"/>
          <w:szCs w:val="22"/>
        </w:rPr>
      </w:pPr>
      <w:r w:rsidRPr="00E97FC8">
        <w:rPr>
          <w:rFonts w:ascii="Tahoma" w:hAnsi="Tahoma" w:cs="Tahoma"/>
          <w:sz w:val="22"/>
          <w:szCs w:val="22"/>
        </w:rPr>
        <w:t>Category</w:t>
      </w:r>
      <w:r w:rsidR="00947D87" w:rsidRPr="00E97FC8">
        <w:rPr>
          <w:rFonts w:ascii="Tahoma" w:hAnsi="Tahoma" w:cs="Tahoma"/>
          <w:sz w:val="22"/>
          <w:szCs w:val="22"/>
        </w:rPr>
        <w:t>/Tags</w:t>
      </w:r>
      <w:r w:rsidRPr="00E97FC8">
        <w:rPr>
          <w:rFonts w:ascii="Tahoma" w:hAnsi="Tahoma" w:cs="Tahoma"/>
          <w:sz w:val="22"/>
          <w:szCs w:val="22"/>
        </w:rPr>
        <w:t>:</w:t>
      </w:r>
      <w:r w:rsidR="007064C0" w:rsidRPr="00E97FC8">
        <w:rPr>
          <w:rFonts w:ascii="Tahoma" w:hAnsi="Tahoma" w:cs="Tahoma"/>
          <w:sz w:val="22"/>
          <w:szCs w:val="22"/>
        </w:rPr>
        <w:t xml:space="preserve"> </w:t>
      </w:r>
      <w:r w:rsidR="00947D87" w:rsidRPr="00E97FC8">
        <w:rPr>
          <w:rFonts w:ascii="Tahoma" w:hAnsi="Tahoma" w:cs="Tahoma"/>
          <w:sz w:val="22"/>
          <w:szCs w:val="22"/>
        </w:rPr>
        <w:t>Critical Thinking Skills, Evaluation</w:t>
      </w:r>
    </w:p>
    <w:p w14:paraId="6E8A6A94" w14:textId="77777777" w:rsidR="00DF3107" w:rsidRPr="00E97FC8" w:rsidRDefault="00DF3107">
      <w:pPr>
        <w:rPr>
          <w:rFonts w:ascii="Tahoma" w:hAnsi="Tahoma" w:cs="Tahoma"/>
          <w:sz w:val="22"/>
          <w:szCs w:val="22"/>
        </w:rPr>
      </w:pPr>
    </w:p>
    <w:p w14:paraId="5D65B74F" w14:textId="6286BF39" w:rsidR="00A943C9" w:rsidRPr="00E97FC8" w:rsidRDefault="00A943C9">
      <w:pPr>
        <w:rPr>
          <w:rFonts w:ascii="Tahoma" w:hAnsi="Tahoma" w:cs="Tahoma"/>
          <w:sz w:val="22"/>
          <w:szCs w:val="22"/>
        </w:rPr>
      </w:pPr>
      <w:r w:rsidRPr="00E97FC8">
        <w:rPr>
          <w:rFonts w:ascii="Tahoma" w:hAnsi="Tahoma" w:cs="Tahoma"/>
          <w:sz w:val="22"/>
          <w:szCs w:val="22"/>
        </w:rPr>
        <w:t xml:space="preserve">Bloom’s Taxonomy: </w:t>
      </w:r>
      <w:r w:rsidR="003A7F78" w:rsidRPr="00E97FC8">
        <w:rPr>
          <w:rFonts w:ascii="Tahoma" w:hAnsi="Tahoma" w:cs="Tahoma"/>
          <w:sz w:val="22"/>
          <w:szCs w:val="22"/>
        </w:rPr>
        <w:t>Evaluating</w:t>
      </w:r>
    </w:p>
    <w:p w14:paraId="1DC14931" w14:textId="77777777" w:rsidR="00017494" w:rsidRPr="00E97FC8" w:rsidRDefault="00017494">
      <w:pPr>
        <w:rPr>
          <w:rFonts w:ascii="Tahoma" w:hAnsi="Tahoma" w:cs="Tahoma"/>
          <w:sz w:val="22"/>
          <w:szCs w:val="22"/>
        </w:rPr>
      </w:pPr>
    </w:p>
    <w:p w14:paraId="1B21A496" w14:textId="7F9394BC" w:rsidR="00017494" w:rsidRPr="00E97FC8" w:rsidRDefault="00017494">
      <w:pPr>
        <w:rPr>
          <w:rFonts w:ascii="Tahoma" w:hAnsi="Tahoma" w:cs="Tahoma"/>
          <w:sz w:val="22"/>
          <w:szCs w:val="22"/>
        </w:rPr>
      </w:pPr>
      <w:r w:rsidRPr="00E97FC8">
        <w:rPr>
          <w:rFonts w:ascii="Tahoma" w:hAnsi="Tahoma" w:cs="Tahoma"/>
          <w:sz w:val="22"/>
          <w:szCs w:val="22"/>
        </w:rPr>
        <w:t>Level:</w:t>
      </w:r>
      <w:r w:rsidR="007064C0" w:rsidRPr="00E97FC8">
        <w:rPr>
          <w:rFonts w:ascii="Tahoma" w:hAnsi="Tahoma" w:cs="Tahoma"/>
          <w:sz w:val="22"/>
          <w:szCs w:val="22"/>
        </w:rPr>
        <w:t xml:space="preserve"> </w:t>
      </w:r>
      <w:r w:rsidR="00433A40" w:rsidRPr="00E97FC8">
        <w:rPr>
          <w:rFonts w:ascii="Tahoma" w:hAnsi="Tahoma" w:cs="Tahoma"/>
          <w:sz w:val="22"/>
          <w:szCs w:val="22"/>
        </w:rPr>
        <w:t>VE</w:t>
      </w:r>
    </w:p>
    <w:p w14:paraId="74B3C26A" w14:textId="77777777" w:rsidR="001977C3" w:rsidRPr="00E97FC8" w:rsidRDefault="001977C3">
      <w:pPr>
        <w:rPr>
          <w:rFonts w:ascii="Tahoma" w:hAnsi="Tahoma" w:cs="Tahoma"/>
          <w:sz w:val="22"/>
          <w:szCs w:val="22"/>
        </w:rPr>
      </w:pPr>
    </w:p>
    <w:p w14:paraId="2F3657FE" w14:textId="77777777" w:rsidR="001977C3" w:rsidRPr="00E97FC8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76"/>
        <w:gridCol w:w="7914"/>
      </w:tblGrid>
      <w:tr w:rsidR="00695EE4" w:rsidRPr="00E97FC8" w14:paraId="5CE57E61" w14:textId="77777777" w:rsidTr="00DF3107">
        <w:tc>
          <w:tcPr>
            <w:tcW w:w="0" w:type="auto"/>
            <w:shd w:val="clear" w:color="auto" w:fill="auto"/>
          </w:tcPr>
          <w:p w14:paraId="52DA6BF0" w14:textId="77777777" w:rsidR="00695EE4" w:rsidRPr="00E97FC8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E97FC8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7FD5D75C" w14:textId="49B3D50A" w:rsidR="00205DDC" w:rsidRPr="00E97FC8" w:rsidRDefault="00205DDC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The recorded can make on the fly recordings for immediate review</w:t>
            </w:r>
          </w:p>
          <w:p w14:paraId="6C1A256A" w14:textId="77777777" w:rsidR="001064E3" w:rsidRPr="00E97FC8" w:rsidRDefault="00342EE7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Recordings are available for review without saving during the same recording period</w:t>
            </w:r>
          </w:p>
          <w:p w14:paraId="0501F65A" w14:textId="77777777" w:rsidR="00342EE7" w:rsidRPr="00E97FC8" w:rsidRDefault="00342EE7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Recordings can be saved for later review</w:t>
            </w:r>
          </w:p>
          <w:p w14:paraId="206BA6AA" w14:textId="40B12D3C" w:rsidR="00342EE7" w:rsidRPr="00E97FC8" w:rsidRDefault="00342EE7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Recordings can be saved as an MP3 audio file.</w:t>
            </w:r>
          </w:p>
        </w:tc>
      </w:tr>
      <w:tr w:rsidR="001D5016" w:rsidRPr="00E97FC8" w14:paraId="5BE8AC5D" w14:textId="77777777" w:rsidTr="00DF3107">
        <w:tc>
          <w:tcPr>
            <w:tcW w:w="0" w:type="auto"/>
            <w:shd w:val="clear" w:color="auto" w:fill="auto"/>
          </w:tcPr>
          <w:p w14:paraId="6B2E3909" w14:textId="3754864E" w:rsidR="001D5016" w:rsidRPr="00E97FC8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3A5D279A" w14:textId="0B83722E" w:rsidR="00205DDC" w:rsidRPr="00E97FC8" w:rsidRDefault="00205DDC" w:rsidP="001D501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 xml:space="preserve">A </w:t>
            </w:r>
            <w:proofErr w:type="spellStart"/>
            <w:r w:rsidRPr="00E97FC8">
              <w:rPr>
                <w:rFonts w:ascii="Tahoma" w:hAnsi="Tahoma" w:cs="Tahoma"/>
                <w:sz w:val="22"/>
                <w:szCs w:val="22"/>
              </w:rPr>
              <w:t>SmartMusic</w:t>
            </w:r>
            <w:proofErr w:type="spellEnd"/>
            <w:r w:rsidRPr="00E97FC8">
              <w:rPr>
                <w:rFonts w:ascii="Tahoma" w:hAnsi="Tahoma" w:cs="Tahoma"/>
                <w:sz w:val="22"/>
                <w:szCs w:val="22"/>
              </w:rPr>
              <w:t xml:space="preserve"> microphone placed </w:t>
            </w:r>
            <w:r w:rsidR="007231CB" w:rsidRPr="00E97FC8">
              <w:rPr>
                <w:rFonts w:ascii="Tahoma" w:hAnsi="Tahoma" w:cs="Tahoma"/>
                <w:sz w:val="22"/>
                <w:szCs w:val="22"/>
              </w:rPr>
              <w:t>for</w:t>
            </w:r>
            <w:r w:rsidRPr="00E97FC8">
              <w:rPr>
                <w:rFonts w:ascii="Tahoma" w:hAnsi="Tahoma" w:cs="Tahoma"/>
                <w:sz w:val="22"/>
                <w:szCs w:val="22"/>
              </w:rPr>
              <w:t xml:space="preserve"> th</w:t>
            </w:r>
            <w:r w:rsidR="007231CB" w:rsidRPr="00E97FC8">
              <w:rPr>
                <w:rFonts w:ascii="Tahoma" w:hAnsi="Tahoma" w:cs="Tahoma"/>
                <w:sz w:val="22"/>
                <w:szCs w:val="22"/>
              </w:rPr>
              <w:t xml:space="preserve">e best recording </w:t>
            </w:r>
          </w:p>
          <w:p w14:paraId="674EFA64" w14:textId="3D2E7577" w:rsidR="001D5016" w:rsidRPr="00E97FC8" w:rsidRDefault="001D5016" w:rsidP="001D501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Computer connected to projector and powered speakers</w:t>
            </w:r>
          </w:p>
        </w:tc>
      </w:tr>
      <w:tr w:rsidR="001D5016" w:rsidRPr="00E97FC8" w14:paraId="3D3CA7CC" w14:textId="77777777" w:rsidTr="00DF3107">
        <w:tc>
          <w:tcPr>
            <w:tcW w:w="0" w:type="auto"/>
            <w:shd w:val="clear" w:color="auto" w:fill="auto"/>
          </w:tcPr>
          <w:p w14:paraId="0829440E" w14:textId="22C522D4" w:rsidR="001D5016" w:rsidRPr="00E97FC8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4CC005C8" w14:textId="4986FD16" w:rsidR="001D5016" w:rsidRPr="00E97FC8" w:rsidRDefault="007231CB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Without letting students know, record one of the method book lines. (Black out the screen so students can’t see what you are doing.)</w:t>
            </w:r>
          </w:p>
          <w:p w14:paraId="36551304" w14:textId="77777777" w:rsidR="007231CB" w:rsidRPr="00E97FC8" w:rsidRDefault="007231CB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Teacher says something like “Wouldn’t be great to hear that?”</w:t>
            </w:r>
          </w:p>
          <w:p w14:paraId="78C75010" w14:textId="77777777" w:rsidR="007231CB" w:rsidRPr="00E97FC8" w:rsidRDefault="007231CB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Play the recording</w:t>
            </w:r>
          </w:p>
          <w:p w14:paraId="21C45A21" w14:textId="10B3B1EC" w:rsidR="006609DE" w:rsidRPr="00E97FC8" w:rsidRDefault="006609DE" w:rsidP="006609DE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Show how the balance of the recording can be</w:t>
            </w:r>
            <w:r w:rsidR="00AC34CB" w:rsidRPr="00E97FC8">
              <w:rPr>
                <w:rFonts w:ascii="Tahoma" w:hAnsi="Tahoma" w:cs="Tahoma"/>
                <w:sz w:val="22"/>
                <w:szCs w:val="22"/>
              </w:rPr>
              <w:t xml:space="preserve"> adjusted to hear the group or accompaniment more</w:t>
            </w:r>
          </w:p>
          <w:p w14:paraId="606ECA9E" w14:textId="77777777" w:rsidR="007231CB" w:rsidRPr="00E97FC8" w:rsidRDefault="007231CB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Get ready for all of the reactions!</w:t>
            </w:r>
          </w:p>
          <w:p w14:paraId="3D1A8F4C" w14:textId="7B4CF18C" w:rsidR="007231CB" w:rsidRPr="00E97FC8" w:rsidRDefault="007231CB" w:rsidP="007231CB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Discuss</w:t>
            </w:r>
            <w:r w:rsidR="00644C07" w:rsidRPr="00E97FC8">
              <w:rPr>
                <w:rFonts w:ascii="Tahoma" w:hAnsi="Tahoma" w:cs="Tahoma"/>
                <w:sz w:val="22"/>
                <w:szCs w:val="22"/>
              </w:rPr>
              <w:t xml:space="preserve"> with the students the aspects of performance you are working on</w:t>
            </w:r>
          </w:p>
          <w:p w14:paraId="2D0E56AE" w14:textId="1C4F845F" w:rsidR="00A943C9" w:rsidRPr="00E97FC8" w:rsidRDefault="00A943C9" w:rsidP="007231CB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Discuss what could improve</w:t>
            </w:r>
            <w:r w:rsidR="007531F7" w:rsidRPr="00E97FC8">
              <w:rPr>
                <w:rFonts w:ascii="Tahoma" w:hAnsi="Tahoma" w:cs="Tahoma"/>
                <w:sz w:val="22"/>
                <w:szCs w:val="22"/>
              </w:rPr>
              <w:t xml:space="preserve"> the overall performance</w:t>
            </w:r>
          </w:p>
          <w:p w14:paraId="78AC24A6" w14:textId="77777777" w:rsidR="007231CB" w:rsidRPr="00E97FC8" w:rsidRDefault="007231CB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 xml:space="preserve">Put </w:t>
            </w:r>
            <w:proofErr w:type="spellStart"/>
            <w:r w:rsidRPr="00E97FC8">
              <w:rPr>
                <w:rFonts w:ascii="Tahoma" w:hAnsi="Tahoma" w:cs="Tahoma"/>
                <w:sz w:val="22"/>
                <w:szCs w:val="22"/>
              </w:rPr>
              <w:t>SmartMusic</w:t>
            </w:r>
            <w:proofErr w:type="spellEnd"/>
            <w:r w:rsidRPr="00E97FC8">
              <w:rPr>
                <w:rFonts w:ascii="Tahoma" w:hAnsi="Tahoma" w:cs="Tahoma"/>
                <w:sz w:val="22"/>
                <w:szCs w:val="22"/>
              </w:rPr>
              <w:t xml:space="preserve"> back up on the screen</w:t>
            </w:r>
          </w:p>
          <w:p w14:paraId="2788FAE0" w14:textId="77777777" w:rsidR="007231CB" w:rsidRPr="00E97FC8" w:rsidRDefault="007231CB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 xml:space="preserve">Have the students play the same </w:t>
            </w:r>
            <w:r w:rsidR="00477195" w:rsidRPr="00E97FC8">
              <w:rPr>
                <w:rFonts w:ascii="Tahoma" w:hAnsi="Tahoma" w:cs="Tahoma"/>
                <w:sz w:val="22"/>
                <w:szCs w:val="22"/>
              </w:rPr>
              <w:t>line and record</w:t>
            </w:r>
          </w:p>
          <w:p w14:paraId="400321A6" w14:textId="77777777" w:rsidR="00477195" w:rsidRPr="00E97FC8" w:rsidRDefault="00477195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Listen to the second recording</w:t>
            </w:r>
            <w:r w:rsidR="007105FC" w:rsidRPr="00E97FC8">
              <w:rPr>
                <w:rFonts w:ascii="Tahoma" w:hAnsi="Tahoma" w:cs="Tahoma"/>
                <w:sz w:val="22"/>
                <w:szCs w:val="22"/>
              </w:rPr>
              <w:t xml:space="preserve"> and once again get feedback from the students</w:t>
            </w:r>
          </w:p>
          <w:p w14:paraId="3EE1FE65" w14:textId="77777777" w:rsidR="007105FC" w:rsidRPr="00E97FC8" w:rsidRDefault="007105FC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Select and listen to the first recording.</w:t>
            </w:r>
          </w:p>
          <w:p w14:paraId="546DFB4E" w14:textId="77777777" w:rsidR="007105FC" w:rsidRPr="00E97FC8" w:rsidRDefault="007105FC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Select and listen to the second recording</w:t>
            </w:r>
          </w:p>
          <w:p w14:paraId="32247F84" w14:textId="580351F3" w:rsidR="007105FC" w:rsidRPr="00E97FC8" w:rsidRDefault="007105FC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Have students evaluate and compare the two recordings</w:t>
            </w:r>
          </w:p>
        </w:tc>
      </w:tr>
      <w:tr w:rsidR="001D5016" w:rsidRPr="00E97FC8" w14:paraId="3D0F6D18" w14:textId="77777777" w:rsidTr="00DF3107">
        <w:tc>
          <w:tcPr>
            <w:tcW w:w="0" w:type="auto"/>
            <w:shd w:val="clear" w:color="auto" w:fill="auto"/>
          </w:tcPr>
          <w:p w14:paraId="5AFE0377" w14:textId="1A4EB1AF" w:rsidR="001D5016" w:rsidRPr="00E97FC8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303D9E32" w14:textId="77777777" w:rsidR="001D5016" w:rsidRPr="00E97FC8" w:rsidRDefault="006609DE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 xml:space="preserve">Demonstrate how to Keep a recording </w:t>
            </w:r>
          </w:p>
          <w:p w14:paraId="35266DF1" w14:textId="77777777" w:rsidR="006609DE" w:rsidRPr="00E97FC8" w:rsidRDefault="006609DE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Demonstrate how to save a recording as an MP3</w:t>
            </w:r>
          </w:p>
          <w:p w14:paraId="0F6A3F90" w14:textId="77777777" w:rsidR="006609DE" w:rsidRPr="00E97FC8" w:rsidRDefault="006609DE" w:rsidP="00AC34C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Encourage stude</w:t>
            </w:r>
            <w:r w:rsidR="00AC34CB" w:rsidRPr="00E97FC8">
              <w:rPr>
                <w:rFonts w:ascii="Tahoma" w:hAnsi="Tahoma" w:cs="Tahoma"/>
                <w:sz w:val="22"/>
                <w:szCs w:val="22"/>
              </w:rPr>
              <w:t>nts to record themselves and share the best with family. Email them if they want!</w:t>
            </w:r>
          </w:p>
          <w:p w14:paraId="12F08CAF" w14:textId="77777777" w:rsidR="00AC34CB" w:rsidRPr="00E97FC8" w:rsidRDefault="00AC34CB" w:rsidP="00AC34C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Save recordings from the very beginning and then play them occasionally so students can hear that they are progressing.</w:t>
            </w:r>
          </w:p>
          <w:p w14:paraId="082765C1" w14:textId="77777777" w:rsidR="00AC34CB" w:rsidRPr="00E97FC8" w:rsidRDefault="00AC34CB" w:rsidP="00AC34C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Have students play a line at the end of the year that was recorded at the beginning of the year.</w:t>
            </w:r>
          </w:p>
          <w:p w14:paraId="5DD7DB93" w14:textId="5C731C08" w:rsidR="003953A1" w:rsidRPr="00E97FC8" w:rsidRDefault="003953A1" w:rsidP="00AC34C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t>Extend this activity to the digital recorder in Practice Tools.</w:t>
            </w:r>
          </w:p>
        </w:tc>
      </w:tr>
      <w:tr w:rsidR="001D5016" w:rsidRPr="00E97FC8" w14:paraId="77BFB44B" w14:textId="77777777" w:rsidTr="00DF3107">
        <w:tc>
          <w:tcPr>
            <w:tcW w:w="0" w:type="auto"/>
            <w:shd w:val="clear" w:color="auto" w:fill="auto"/>
          </w:tcPr>
          <w:p w14:paraId="13D911A1" w14:textId="3151D3C4" w:rsidR="001D5016" w:rsidRPr="00E97FC8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E97FC8">
              <w:rPr>
                <w:rFonts w:ascii="Tahoma" w:hAnsi="Tahoma" w:cs="Tahoma"/>
                <w:sz w:val="22"/>
                <w:szCs w:val="22"/>
              </w:rPr>
              <w:lastRenderedPageBreak/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09861426" w14:textId="77777777" w:rsidR="001D5016" w:rsidRPr="00E97FC8" w:rsidRDefault="001D5016" w:rsidP="00F428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0748DD2" w14:textId="77777777" w:rsidR="008A07B9" w:rsidRPr="00E97FC8" w:rsidRDefault="008A07B9" w:rsidP="00695EE4">
      <w:pPr>
        <w:rPr>
          <w:rFonts w:ascii="Tahoma" w:hAnsi="Tahoma" w:cs="Tahoma"/>
          <w:sz w:val="22"/>
          <w:szCs w:val="22"/>
        </w:rPr>
      </w:pPr>
    </w:p>
    <w:p w14:paraId="62716C68" w14:textId="77777777" w:rsidR="00405A69" w:rsidRPr="00E97FC8" w:rsidRDefault="00405A69" w:rsidP="00695EE4">
      <w:pPr>
        <w:rPr>
          <w:rFonts w:ascii="Tahoma" w:hAnsi="Tahoma" w:cs="Tahoma"/>
          <w:sz w:val="22"/>
          <w:szCs w:val="22"/>
        </w:rPr>
      </w:pPr>
    </w:p>
    <w:p w14:paraId="3458B7AF" w14:textId="77777777" w:rsidR="00405A69" w:rsidRPr="00E97FC8" w:rsidRDefault="00405A69" w:rsidP="00695EE4">
      <w:pPr>
        <w:rPr>
          <w:rFonts w:ascii="Tahoma" w:hAnsi="Tahoma" w:cs="Tahoma"/>
          <w:sz w:val="22"/>
          <w:szCs w:val="22"/>
        </w:rPr>
      </w:pPr>
    </w:p>
    <w:p w14:paraId="4A8B8F9D" w14:textId="77777777" w:rsidR="00405A69" w:rsidRPr="00E97FC8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E97FC8" w:rsidSect="00E97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3AF6D" w14:textId="77777777" w:rsidR="00DF3107" w:rsidRDefault="00DF3107" w:rsidP="00DF3107">
      <w:r>
        <w:separator/>
      </w:r>
    </w:p>
  </w:endnote>
  <w:endnote w:type="continuationSeparator" w:id="0">
    <w:p w14:paraId="606D98C3" w14:textId="77777777" w:rsidR="00DF3107" w:rsidRDefault="00DF3107" w:rsidP="00DF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2EE8" w14:textId="77777777" w:rsidR="00FF21E1" w:rsidRDefault="00FF21E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34DF" w14:textId="77777777" w:rsidR="00FF21E1" w:rsidRDefault="00FF21E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E839E" w14:textId="77777777" w:rsidR="00FF21E1" w:rsidRDefault="00FF21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9CFFA" w14:textId="77777777" w:rsidR="00DF3107" w:rsidRDefault="00DF3107" w:rsidP="00DF3107">
      <w:r>
        <w:separator/>
      </w:r>
    </w:p>
  </w:footnote>
  <w:footnote w:type="continuationSeparator" w:id="0">
    <w:p w14:paraId="20EA92AD" w14:textId="77777777" w:rsidR="00DF3107" w:rsidRDefault="00DF3107" w:rsidP="00DF31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B0D74" w14:textId="77777777" w:rsidR="00FF21E1" w:rsidRDefault="00FF21E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3575D" w14:textId="242064B9" w:rsidR="00DF3107" w:rsidRDefault="00FF21E1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09C4C602" wp14:editId="5CECE210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0BD5F" w14:textId="77777777" w:rsidR="00FF21E1" w:rsidRDefault="00FF21E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1E"/>
    <w:rsid w:val="00017494"/>
    <w:rsid w:val="001034ED"/>
    <w:rsid w:val="001064E3"/>
    <w:rsid w:val="00176E1E"/>
    <w:rsid w:val="001977C3"/>
    <w:rsid w:val="001D5016"/>
    <w:rsid w:val="00205DDC"/>
    <w:rsid w:val="002E23C1"/>
    <w:rsid w:val="00342EE7"/>
    <w:rsid w:val="00357752"/>
    <w:rsid w:val="003953A1"/>
    <w:rsid w:val="003A34F1"/>
    <w:rsid w:val="003A7F78"/>
    <w:rsid w:val="00405A69"/>
    <w:rsid w:val="00433A40"/>
    <w:rsid w:val="00477195"/>
    <w:rsid w:val="00644C07"/>
    <w:rsid w:val="006609DE"/>
    <w:rsid w:val="00691CDF"/>
    <w:rsid w:val="00695EE4"/>
    <w:rsid w:val="007064C0"/>
    <w:rsid w:val="007105FC"/>
    <w:rsid w:val="00711E55"/>
    <w:rsid w:val="007231CB"/>
    <w:rsid w:val="007531F7"/>
    <w:rsid w:val="007D4545"/>
    <w:rsid w:val="008A07B9"/>
    <w:rsid w:val="008F7457"/>
    <w:rsid w:val="00945C22"/>
    <w:rsid w:val="00947D87"/>
    <w:rsid w:val="00A943C9"/>
    <w:rsid w:val="00AC34CB"/>
    <w:rsid w:val="00B875EF"/>
    <w:rsid w:val="00C232A3"/>
    <w:rsid w:val="00CD0505"/>
    <w:rsid w:val="00CD317D"/>
    <w:rsid w:val="00DF3107"/>
    <w:rsid w:val="00E97FC8"/>
    <w:rsid w:val="00F42872"/>
    <w:rsid w:val="00F51658"/>
    <w:rsid w:val="00FF21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083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1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1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1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1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1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1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1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1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86</TotalTime>
  <Pages>2</Pages>
  <Words>268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17</cp:revision>
  <dcterms:created xsi:type="dcterms:W3CDTF">2014-02-20T15:41:00Z</dcterms:created>
  <dcterms:modified xsi:type="dcterms:W3CDTF">2014-03-28T19:11:00Z</dcterms:modified>
</cp:coreProperties>
</file>