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41B61" w14:textId="6D623827" w:rsidR="001977C3" w:rsidRPr="00D37761" w:rsidRDefault="009C3768">
      <w:pPr>
        <w:rPr>
          <w:rFonts w:ascii="Tahoma" w:hAnsi="Tahoma" w:cs="Tahoma"/>
          <w:sz w:val="28"/>
          <w:szCs w:val="28"/>
        </w:rPr>
      </w:pPr>
      <w:r w:rsidRPr="00D37761">
        <w:rPr>
          <w:rFonts w:ascii="Tahoma" w:hAnsi="Tahoma" w:cs="Tahoma"/>
          <w:sz w:val="28"/>
          <w:szCs w:val="28"/>
        </w:rPr>
        <w:t xml:space="preserve">Using </w:t>
      </w:r>
      <w:proofErr w:type="spellStart"/>
      <w:r w:rsidRPr="00D37761">
        <w:rPr>
          <w:rFonts w:ascii="Tahoma" w:hAnsi="Tahoma" w:cs="Tahoma"/>
          <w:sz w:val="28"/>
          <w:szCs w:val="28"/>
        </w:rPr>
        <w:t>SmartMusic</w:t>
      </w:r>
      <w:proofErr w:type="spellEnd"/>
      <w:r w:rsidRPr="00D37761">
        <w:rPr>
          <w:rFonts w:ascii="Tahoma" w:hAnsi="Tahoma" w:cs="Tahoma"/>
          <w:sz w:val="28"/>
          <w:szCs w:val="28"/>
        </w:rPr>
        <w:t xml:space="preserve"> </w:t>
      </w:r>
      <w:r w:rsidR="00A61AE4" w:rsidRPr="00D37761">
        <w:rPr>
          <w:rFonts w:ascii="Tahoma" w:hAnsi="Tahoma" w:cs="Tahoma"/>
          <w:sz w:val="28"/>
          <w:szCs w:val="28"/>
        </w:rPr>
        <w:t xml:space="preserve">at </w:t>
      </w:r>
      <w:r w:rsidRPr="00D37761">
        <w:rPr>
          <w:rFonts w:ascii="Tahoma" w:hAnsi="Tahoma" w:cs="Tahoma"/>
          <w:sz w:val="28"/>
          <w:szCs w:val="28"/>
        </w:rPr>
        <w:t>Concert</w:t>
      </w:r>
      <w:r w:rsidR="00A61AE4" w:rsidRPr="00D37761">
        <w:rPr>
          <w:rFonts w:ascii="Tahoma" w:hAnsi="Tahoma" w:cs="Tahoma"/>
          <w:sz w:val="28"/>
          <w:szCs w:val="28"/>
        </w:rPr>
        <w:t>s</w:t>
      </w:r>
    </w:p>
    <w:p w14:paraId="59C9933B" w14:textId="77777777" w:rsidR="00535202" w:rsidRPr="0029537D" w:rsidRDefault="00535202">
      <w:pPr>
        <w:rPr>
          <w:rFonts w:ascii="Tahoma" w:hAnsi="Tahoma" w:cs="Tahoma"/>
          <w:b/>
          <w:sz w:val="22"/>
          <w:szCs w:val="22"/>
        </w:rPr>
      </w:pPr>
    </w:p>
    <w:p w14:paraId="2AD5D54A" w14:textId="7BD6B323" w:rsidR="00535202" w:rsidRPr="0029537D" w:rsidRDefault="00535202" w:rsidP="00535202">
      <w:p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Category/Tags: </w:t>
      </w:r>
      <w:r w:rsidR="00FA2AFD" w:rsidRPr="0029537D">
        <w:rPr>
          <w:rFonts w:ascii="Tahoma" w:hAnsi="Tahoma" w:cs="Tahoma"/>
          <w:sz w:val="22"/>
          <w:szCs w:val="22"/>
        </w:rPr>
        <w:t xml:space="preserve">Motivation, </w:t>
      </w:r>
      <w:r w:rsidRPr="0029537D">
        <w:rPr>
          <w:rFonts w:ascii="Tahoma" w:hAnsi="Tahoma" w:cs="Tahoma"/>
          <w:sz w:val="22"/>
          <w:szCs w:val="22"/>
        </w:rPr>
        <w:t>Performance</w:t>
      </w:r>
    </w:p>
    <w:p w14:paraId="68642FC7" w14:textId="77777777" w:rsidR="00535202" w:rsidRPr="0029537D" w:rsidRDefault="00535202" w:rsidP="00535202">
      <w:pPr>
        <w:rPr>
          <w:rFonts w:ascii="Tahoma" w:hAnsi="Tahoma" w:cs="Tahoma"/>
          <w:sz w:val="22"/>
          <w:szCs w:val="22"/>
        </w:rPr>
      </w:pPr>
    </w:p>
    <w:p w14:paraId="6689D276" w14:textId="77777777" w:rsidR="00535202" w:rsidRPr="0029537D" w:rsidRDefault="00535202" w:rsidP="00535202">
      <w:p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>Bloom’s Taxonomy: Applying</w:t>
      </w:r>
    </w:p>
    <w:p w14:paraId="505BEBA8" w14:textId="77777777" w:rsidR="00535202" w:rsidRPr="0029537D" w:rsidRDefault="00535202" w:rsidP="00535202">
      <w:pPr>
        <w:rPr>
          <w:rFonts w:ascii="Tahoma" w:hAnsi="Tahoma" w:cs="Tahoma"/>
          <w:sz w:val="22"/>
          <w:szCs w:val="22"/>
        </w:rPr>
      </w:pPr>
    </w:p>
    <w:p w14:paraId="716C705C" w14:textId="77777777" w:rsidR="00535202" w:rsidRPr="0029537D" w:rsidRDefault="00535202" w:rsidP="00535202">
      <w:p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Level: </w:t>
      </w:r>
    </w:p>
    <w:p w14:paraId="340DDFA8" w14:textId="77777777" w:rsidR="009C4FA6" w:rsidRPr="0029537D" w:rsidRDefault="009C4FA6" w:rsidP="00535202">
      <w:pPr>
        <w:rPr>
          <w:rFonts w:ascii="Tahoma" w:hAnsi="Tahoma" w:cs="Tahoma"/>
          <w:sz w:val="22"/>
          <w:szCs w:val="22"/>
        </w:rPr>
      </w:pPr>
    </w:p>
    <w:p w14:paraId="50792E83" w14:textId="77777777" w:rsidR="00C20B72" w:rsidRPr="0029537D" w:rsidRDefault="00C20B72">
      <w:pPr>
        <w:rPr>
          <w:rFonts w:ascii="Tahoma" w:hAnsi="Tahoma" w:cs="Tahoma"/>
          <w:sz w:val="22"/>
          <w:szCs w:val="22"/>
        </w:rPr>
      </w:pPr>
    </w:p>
    <w:p w14:paraId="53FA4390" w14:textId="581769B4" w:rsidR="00C20B72" w:rsidRPr="0029537D" w:rsidRDefault="00C20B72">
      <w:p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Now that you are using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Pr="0029537D">
        <w:rPr>
          <w:rFonts w:ascii="Tahoma" w:hAnsi="Tahoma" w:cs="Tahoma"/>
          <w:sz w:val="22"/>
          <w:szCs w:val="22"/>
        </w:rPr>
        <w:t xml:space="preserve"> in your curriculum, students are used to </w:t>
      </w:r>
      <w:proofErr w:type="spellStart"/>
      <w:r w:rsidR="00D35A0C"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="00D35A0C" w:rsidRPr="0029537D">
        <w:rPr>
          <w:rFonts w:ascii="Tahoma" w:hAnsi="Tahoma" w:cs="Tahoma"/>
          <w:sz w:val="22"/>
          <w:szCs w:val="22"/>
        </w:rPr>
        <w:t xml:space="preserve"> being a</w:t>
      </w:r>
      <w:r w:rsidRPr="0029537D">
        <w:rPr>
          <w:rFonts w:ascii="Tahoma" w:hAnsi="Tahoma" w:cs="Tahoma"/>
          <w:sz w:val="22"/>
          <w:szCs w:val="22"/>
        </w:rPr>
        <w:t xml:space="preserve"> part of the learning process. Judiciously using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Pr="0029537D">
        <w:rPr>
          <w:rFonts w:ascii="Tahoma" w:hAnsi="Tahoma" w:cs="Tahoma"/>
          <w:sz w:val="22"/>
          <w:szCs w:val="22"/>
        </w:rPr>
        <w:t xml:space="preserve"> as part of a performance can be </w:t>
      </w:r>
      <w:r w:rsidR="00312ACE" w:rsidRPr="0029537D">
        <w:rPr>
          <w:rFonts w:ascii="Tahoma" w:hAnsi="Tahoma" w:cs="Tahoma"/>
          <w:sz w:val="22"/>
          <w:szCs w:val="22"/>
        </w:rPr>
        <w:t>a</w:t>
      </w:r>
      <w:r w:rsidR="003C0F68" w:rsidRPr="0029537D">
        <w:rPr>
          <w:rFonts w:ascii="Tahoma" w:hAnsi="Tahoma" w:cs="Tahoma"/>
          <w:sz w:val="22"/>
          <w:szCs w:val="22"/>
        </w:rPr>
        <w:t xml:space="preserve"> </w:t>
      </w:r>
      <w:r w:rsidRPr="0029537D">
        <w:rPr>
          <w:rFonts w:ascii="Tahoma" w:hAnsi="Tahoma" w:cs="Tahoma"/>
          <w:sz w:val="22"/>
          <w:szCs w:val="22"/>
        </w:rPr>
        <w:t>rewarding, fun and educational experience</w:t>
      </w:r>
      <w:r w:rsidR="00D35A0C" w:rsidRPr="0029537D">
        <w:rPr>
          <w:rFonts w:ascii="Tahoma" w:hAnsi="Tahoma" w:cs="Tahoma"/>
          <w:sz w:val="22"/>
          <w:szCs w:val="22"/>
        </w:rPr>
        <w:t xml:space="preserve"> especially for beginners.</w:t>
      </w:r>
      <w:r w:rsidR="007150C3" w:rsidRPr="0029537D">
        <w:rPr>
          <w:rFonts w:ascii="Tahoma" w:hAnsi="Tahoma" w:cs="Tahoma"/>
          <w:sz w:val="22"/>
          <w:szCs w:val="22"/>
        </w:rPr>
        <w:t xml:space="preserve"> This can also reinforce the use of </w:t>
      </w:r>
      <w:proofErr w:type="spellStart"/>
      <w:r w:rsidR="007150C3"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="007150C3" w:rsidRPr="0029537D">
        <w:rPr>
          <w:rFonts w:ascii="Tahoma" w:hAnsi="Tahoma" w:cs="Tahoma"/>
          <w:sz w:val="22"/>
          <w:szCs w:val="22"/>
        </w:rPr>
        <w:t xml:space="preserve"> in your curriculum.</w:t>
      </w:r>
    </w:p>
    <w:p w14:paraId="4DB191EA" w14:textId="77777777" w:rsidR="003C0F68" w:rsidRPr="0029537D" w:rsidRDefault="003C0F68">
      <w:pPr>
        <w:rPr>
          <w:rFonts w:ascii="Tahoma" w:hAnsi="Tahoma" w:cs="Tahoma"/>
          <w:sz w:val="22"/>
          <w:szCs w:val="22"/>
        </w:rPr>
      </w:pPr>
    </w:p>
    <w:p w14:paraId="30379D05" w14:textId="6D5158D4" w:rsidR="003C0F68" w:rsidRPr="0029537D" w:rsidRDefault="003C0F68">
      <w:p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The focus of any concert is to have the students sound as good as possible so that should still be the goal when you using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Pr="0029537D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Pr="0029537D">
        <w:rPr>
          <w:rFonts w:ascii="Tahoma" w:hAnsi="Tahoma" w:cs="Tahoma"/>
          <w:sz w:val="22"/>
          <w:szCs w:val="22"/>
        </w:rPr>
        <w:t xml:space="preserve"> should only enhance what already sounds great.</w:t>
      </w:r>
    </w:p>
    <w:p w14:paraId="7D7785B4" w14:textId="77777777" w:rsidR="003C0F68" w:rsidRPr="0029537D" w:rsidRDefault="003C0F68">
      <w:pPr>
        <w:rPr>
          <w:rFonts w:ascii="Tahoma" w:hAnsi="Tahoma" w:cs="Tahoma"/>
          <w:sz w:val="22"/>
          <w:szCs w:val="22"/>
        </w:rPr>
      </w:pPr>
    </w:p>
    <w:p w14:paraId="64C9A264" w14:textId="773F40DA" w:rsidR="003C0F68" w:rsidRPr="0029537D" w:rsidRDefault="003C0F68">
      <w:p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Here are some ideas for using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Pr="0029537D">
        <w:rPr>
          <w:rFonts w:ascii="Tahoma" w:hAnsi="Tahoma" w:cs="Tahoma"/>
          <w:sz w:val="22"/>
          <w:szCs w:val="22"/>
        </w:rPr>
        <w:t xml:space="preserve"> as part of a performance.</w:t>
      </w:r>
    </w:p>
    <w:p w14:paraId="2667CD64" w14:textId="132D01C1" w:rsidR="003C0F68" w:rsidRPr="0029537D" w:rsidRDefault="003C0F68" w:rsidP="00D35A0C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>Playing as an accompaniment for some of the method book lines.</w:t>
      </w:r>
      <w:r w:rsidR="00D35A0C" w:rsidRPr="0029537D">
        <w:rPr>
          <w:rFonts w:ascii="Tahoma" w:hAnsi="Tahoma" w:cs="Tahoma"/>
          <w:sz w:val="22"/>
          <w:szCs w:val="22"/>
        </w:rPr>
        <w:t xml:space="preserve"> Even the simp</w:t>
      </w:r>
      <w:r w:rsidR="00EE4705" w:rsidRPr="0029537D">
        <w:rPr>
          <w:rFonts w:ascii="Tahoma" w:hAnsi="Tahoma" w:cs="Tahoma"/>
          <w:sz w:val="22"/>
          <w:szCs w:val="22"/>
        </w:rPr>
        <w:t>lest of lines now sound</w:t>
      </w:r>
      <w:r w:rsidR="00D35A0C" w:rsidRPr="0029537D">
        <w:rPr>
          <w:rFonts w:ascii="Tahoma" w:hAnsi="Tahoma" w:cs="Tahoma"/>
          <w:sz w:val="22"/>
          <w:szCs w:val="22"/>
        </w:rPr>
        <w:t xml:space="preserve"> cool!</w:t>
      </w:r>
    </w:p>
    <w:p w14:paraId="50A7EEFE" w14:textId="48B35CC6" w:rsidR="003C0F68" w:rsidRPr="0029537D" w:rsidRDefault="003C0F68" w:rsidP="00D35A0C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As a demonstration of how you are using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Pr="0029537D">
        <w:rPr>
          <w:rFonts w:ascii="Tahoma" w:hAnsi="Tahoma" w:cs="Tahoma"/>
          <w:sz w:val="22"/>
          <w:szCs w:val="22"/>
        </w:rPr>
        <w:t xml:space="preserve"> as part of your class.</w:t>
      </w:r>
      <w:r w:rsidR="00D35A0C" w:rsidRPr="0029537D">
        <w:rPr>
          <w:rFonts w:ascii="Tahoma" w:hAnsi="Tahoma" w:cs="Tahoma"/>
          <w:sz w:val="22"/>
          <w:szCs w:val="22"/>
        </w:rPr>
        <w:t xml:space="preserve"> For example, walk around and giv</w:t>
      </w:r>
      <w:r w:rsidR="00EE4705" w:rsidRPr="0029537D">
        <w:rPr>
          <w:rFonts w:ascii="Tahoma" w:hAnsi="Tahoma" w:cs="Tahoma"/>
          <w:sz w:val="22"/>
          <w:szCs w:val="22"/>
        </w:rPr>
        <w:t>e students individual attention on stage!</w:t>
      </w:r>
    </w:p>
    <w:p w14:paraId="1E68D15C" w14:textId="18DCB5D3" w:rsidR="00D35A0C" w:rsidRPr="0029537D" w:rsidRDefault="00D35A0C" w:rsidP="00D35A0C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Feature entire sections or individuals while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="00730453" w:rsidRPr="0029537D">
        <w:rPr>
          <w:rFonts w:ascii="Tahoma" w:hAnsi="Tahoma" w:cs="Tahoma"/>
          <w:sz w:val="22"/>
          <w:szCs w:val="22"/>
        </w:rPr>
        <w:t xml:space="preserve"> is in the accompanist.</w:t>
      </w:r>
    </w:p>
    <w:p w14:paraId="0B4DEBD7" w14:textId="2AE1F1D1" w:rsidR="00AA5C5C" w:rsidRPr="0029537D" w:rsidRDefault="00AA5C5C" w:rsidP="00D35A0C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Project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Pr="0029537D">
        <w:rPr>
          <w:rFonts w:ascii="Tahoma" w:hAnsi="Tahoma" w:cs="Tahoma"/>
          <w:sz w:val="22"/>
          <w:szCs w:val="22"/>
        </w:rPr>
        <w:t xml:space="preserve"> on a screen so the audience can see what the students are playing.</w:t>
      </w:r>
    </w:p>
    <w:p w14:paraId="60B56B4A" w14:textId="70C11CA0" w:rsidR="00AA5C5C" w:rsidRPr="0029537D" w:rsidRDefault="00AA5C5C" w:rsidP="00AA5C5C">
      <w:pPr>
        <w:pStyle w:val="ListParagraph"/>
        <w:numPr>
          <w:ilvl w:val="1"/>
          <w:numId w:val="3"/>
        </w:num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>The audience sees the music notation and can follow the cursor. This could be an eye opener for the non-musicians in the audience.</w:t>
      </w:r>
    </w:p>
    <w:p w14:paraId="3906A309" w14:textId="754DDA08" w:rsidR="00AA5C5C" w:rsidRPr="0029537D" w:rsidRDefault="00AA5C5C" w:rsidP="00AA5C5C">
      <w:pPr>
        <w:pStyle w:val="ListParagraph"/>
        <w:numPr>
          <w:ilvl w:val="1"/>
          <w:numId w:val="3"/>
        </w:num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>The accompaniment can be off for this.</w:t>
      </w:r>
      <w:r w:rsidR="00EE4705" w:rsidRPr="0029537D">
        <w:rPr>
          <w:rFonts w:ascii="Tahoma" w:hAnsi="Tahoma" w:cs="Tahoma"/>
          <w:sz w:val="22"/>
          <w:szCs w:val="22"/>
        </w:rPr>
        <w:t xml:space="preserve"> Just have the count off on</w:t>
      </w:r>
      <w:r w:rsidR="00D971C2" w:rsidRPr="0029537D">
        <w:rPr>
          <w:rFonts w:ascii="Tahoma" w:hAnsi="Tahoma" w:cs="Tahoma"/>
          <w:sz w:val="22"/>
          <w:szCs w:val="22"/>
        </w:rPr>
        <w:t>.</w:t>
      </w:r>
    </w:p>
    <w:p w14:paraId="2F283801" w14:textId="631B3915" w:rsidR="00E10331" w:rsidRPr="0029537D" w:rsidRDefault="00D4444E" w:rsidP="00E10331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Demonstrate some of the special ways you are using </w:t>
      </w:r>
      <w:proofErr w:type="spellStart"/>
      <w:r w:rsidRPr="0029537D">
        <w:rPr>
          <w:rFonts w:ascii="Tahoma" w:hAnsi="Tahoma" w:cs="Tahoma"/>
          <w:sz w:val="22"/>
          <w:szCs w:val="22"/>
        </w:rPr>
        <w:t>SmartMusic</w:t>
      </w:r>
      <w:proofErr w:type="spellEnd"/>
      <w:r w:rsidRPr="0029537D">
        <w:rPr>
          <w:rFonts w:ascii="Tahoma" w:hAnsi="Tahoma" w:cs="Tahoma"/>
          <w:sz w:val="22"/>
          <w:szCs w:val="22"/>
        </w:rPr>
        <w:t xml:space="preserve"> in the classroom.</w:t>
      </w:r>
      <w:r w:rsidR="007150C3" w:rsidRPr="0029537D">
        <w:rPr>
          <w:rFonts w:ascii="Tahoma" w:hAnsi="Tahoma" w:cs="Tahoma"/>
          <w:sz w:val="22"/>
          <w:szCs w:val="22"/>
        </w:rPr>
        <w:t xml:space="preserve"> </w:t>
      </w:r>
    </w:p>
    <w:p w14:paraId="2669C52E" w14:textId="77777777" w:rsidR="00582CBB" w:rsidRPr="0029537D" w:rsidRDefault="00582CBB" w:rsidP="00582CBB">
      <w:pPr>
        <w:pStyle w:val="ListParagraph"/>
        <w:rPr>
          <w:rFonts w:ascii="Tahoma" w:hAnsi="Tahoma" w:cs="Tahoma"/>
          <w:sz w:val="22"/>
          <w:szCs w:val="22"/>
        </w:rPr>
      </w:pPr>
    </w:p>
    <w:p w14:paraId="356754BB" w14:textId="4064703C" w:rsidR="00405A69" w:rsidRPr="0029537D" w:rsidRDefault="00893FA1" w:rsidP="00582CBB">
      <w:pPr>
        <w:pStyle w:val="ListParagraph"/>
        <w:rPr>
          <w:rFonts w:ascii="Tahoma" w:hAnsi="Tahoma" w:cs="Tahoma"/>
          <w:sz w:val="22"/>
          <w:szCs w:val="22"/>
        </w:rPr>
      </w:pPr>
      <w:r w:rsidRPr="0029537D">
        <w:rPr>
          <w:rFonts w:ascii="Tahoma" w:hAnsi="Tahoma" w:cs="Tahoma"/>
          <w:sz w:val="22"/>
          <w:szCs w:val="22"/>
        </w:rPr>
        <w:t xml:space="preserve"> </w:t>
      </w:r>
    </w:p>
    <w:sectPr w:rsidR="00405A69" w:rsidRPr="0029537D" w:rsidSect="006E4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D9704" w14:textId="77777777" w:rsidR="0029537D" w:rsidRDefault="0029537D" w:rsidP="0029537D">
      <w:r>
        <w:separator/>
      </w:r>
    </w:p>
  </w:endnote>
  <w:endnote w:type="continuationSeparator" w:id="0">
    <w:p w14:paraId="6D978ED3" w14:textId="77777777" w:rsidR="0029537D" w:rsidRDefault="0029537D" w:rsidP="0029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8D79D" w14:textId="77777777" w:rsidR="008854FE" w:rsidRDefault="008854F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93548" w14:textId="77777777" w:rsidR="008854FE" w:rsidRDefault="008854F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E9AB9" w14:textId="77777777" w:rsidR="008854FE" w:rsidRDefault="008854F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4DB3C" w14:textId="77777777" w:rsidR="0029537D" w:rsidRDefault="0029537D" w:rsidP="0029537D">
      <w:r>
        <w:separator/>
      </w:r>
    </w:p>
  </w:footnote>
  <w:footnote w:type="continuationSeparator" w:id="0">
    <w:p w14:paraId="50EABBB7" w14:textId="77777777" w:rsidR="0029537D" w:rsidRDefault="0029537D" w:rsidP="002953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D6560" w14:textId="77777777" w:rsidR="008854FE" w:rsidRDefault="008854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32D82" w14:textId="1BD4D92B" w:rsidR="0029537D" w:rsidRDefault="008854FE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4F9C088F" wp14:editId="300129CC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6D1E8" w14:textId="77777777" w:rsidR="008854FE" w:rsidRDefault="008854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55B67"/>
    <w:multiLevelType w:val="hybridMultilevel"/>
    <w:tmpl w:val="8F50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E5524"/>
    <w:multiLevelType w:val="hybridMultilevel"/>
    <w:tmpl w:val="0638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68"/>
    <w:rsid w:val="00017494"/>
    <w:rsid w:val="001034ED"/>
    <w:rsid w:val="001977C3"/>
    <w:rsid w:val="001D5016"/>
    <w:rsid w:val="0029537D"/>
    <w:rsid w:val="002E23C1"/>
    <w:rsid w:val="00312ACE"/>
    <w:rsid w:val="003211CD"/>
    <w:rsid w:val="00357752"/>
    <w:rsid w:val="003C0F68"/>
    <w:rsid w:val="00405A69"/>
    <w:rsid w:val="004077BC"/>
    <w:rsid w:val="00535202"/>
    <w:rsid w:val="00582CBB"/>
    <w:rsid w:val="005D06AC"/>
    <w:rsid w:val="00691CDF"/>
    <w:rsid w:val="00695EE4"/>
    <w:rsid w:val="006D6BB1"/>
    <w:rsid w:val="006E4281"/>
    <w:rsid w:val="006E4919"/>
    <w:rsid w:val="007064C0"/>
    <w:rsid w:val="00711E55"/>
    <w:rsid w:val="007150C3"/>
    <w:rsid w:val="00730453"/>
    <w:rsid w:val="007862A4"/>
    <w:rsid w:val="008854FE"/>
    <w:rsid w:val="00893FA1"/>
    <w:rsid w:val="008A07B9"/>
    <w:rsid w:val="008F7457"/>
    <w:rsid w:val="00945C22"/>
    <w:rsid w:val="009C3768"/>
    <w:rsid w:val="009C4FA6"/>
    <w:rsid w:val="00A61AE4"/>
    <w:rsid w:val="00AA5C5C"/>
    <w:rsid w:val="00B77666"/>
    <w:rsid w:val="00B875EF"/>
    <w:rsid w:val="00BB59A3"/>
    <w:rsid w:val="00C20B72"/>
    <w:rsid w:val="00C232A3"/>
    <w:rsid w:val="00CD0505"/>
    <w:rsid w:val="00CD317D"/>
    <w:rsid w:val="00D35A0C"/>
    <w:rsid w:val="00D37761"/>
    <w:rsid w:val="00D4444E"/>
    <w:rsid w:val="00D971C2"/>
    <w:rsid w:val="00E10331"/>
    <w:rsid w:val="00EE4705"/>
    <w:rsid w:val="00F42872"/>
    <w:rsid w:val="00F51658"/>
    <w:rsid w:val="00FA2A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2F0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3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3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3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3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use%20frameworks:Bob%20Classroom%20Activities%20Drafts:Classroom%20activity%20template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0</TotalTime>
  <Pages>1</Pages>
  <Words>207</Words>
  <Characters>1185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5</cp:revision>
  <dcterms:created xsi:type="dcterms:W3CDTF">2014-03-26T20:45:00Z</dcterms:created>
  <dcterms:modified xsi:type="dcterms:W3CDTF">2014-03-28T19:09:00Z</dcterms:modified>
</cp:coreProperties>
</file>